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14743"/>
      </w:tblGrid>
      <w:tr w:rsidR="00B46119" w:rsidTr="0090213D">
        <w:tc>
          <w:tcPr>
            <w:tcW w:w="14743" w:type="dxa"/>
          </w:tcPr>
          <w:p w:rsidR="00B46119" w:rsidRDefault="00B46119" w:rsidP="008C389C">
            <w:pPr>
              <w:spacing w:line="360" w:lineRule="auto"/>
              <w:rPr>
                <w:sz w:val="28"/>
                <w:szCs w:val="28"/>
              </w:rPr>
            </w:pPr>
          </w:p>
          <w:p w:rsidR="00B46119" w:rsidRDefault="00B46119" w:rsidP="008C38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381250" cy="2552700"/>
                  <wp:effectExtent l="19050" t="0" r="0" b="0"/>
                  <wp:docPr id="10" name="Рисунок 10" descr="Z:\Жукова Н.Е\Грузинцев А.А\minjus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Z:\Жукова Н.Е\Грузинцев А.А\minjus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D57" w:rsidRDefault="00665D57" w:rsidP="00CF0563">
            <w:pPr>
              <w:spacing w:line="360" w:lineRule="auto"/>
              <w:rPr>
                <w:sz w:val="28"/>
                <w:szCs w:val="28"/>
              </w:rPr>
            </w:pPr>
          </w:p>
          <w:p w:rsidR="00B46119" w:rsidRDefault="00B46119" w:rsidP="008C38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46119" w:rsidRDefault="00B46119" w:rsidP="008C38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МИНИСТЕРСТВА ЮСТИЦИИ РОССИЙСКОЙ ФЕДЕРАЦИИ </w:t>
            </w:r>
          </w:p>
          <w:p w:rsidR="00B46119" w:rsidRDefault="00B46119" w:rsidP="008C38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РЕСПУБЛИКЕ АЛТАЙ </w:t>
            </w:r>
          </w:p>
          <w:p w:rsidR="00B46119" w:rsidRDefault="00B46119" w:rsidP="008C38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E87A25" w:rsidRDefault="00B46119" w:rsidP="00CF056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ПРАВОВОЕ ПРОСВЕЩЕНИЕ НАСЕЛЕНИЯ</w:t>
            </w:r>
          </w:p>
          <w:p w:rsidR="008C389C" w:rsidRDefault="008C389C" w:rsidP="008C389C">
            <w:pPr>
              <w:spacing w:line="360" w:lineRule="auto"/>
              <w:ind w:firstLine="744"/>
              <w:jc w:val="both"/>
              <w:rPr>
                <w:rStyle w:val="32"/>
                <w:b w:val="0"/>
                <w:bCs w:val="0"/>
                <w:sz w:val="28"/>
                <w:szCs w:val="28"/>
              </w:rPr>
            </w:pPr>
          </w:p>
          <w:p w:rsidR="00CF0563" w:rsidRPr="00CF0563" w:rsidRDefault="00CF0563" w:rsidP="00CF0563">
            <w:pPr>
              <w:spacing w:line="360" w:lineRule="auto"/>
              <w:ind w:firstLine="744"/>
              <w:jc w:val="center"/>
              <w:rPr>
                <w:rStyle w:val="32"/>
                <w:b w:val="0"/>
                <w:bCs w:val="0"/>
                <w:sz w:val="40"/>
                <w:szCs w:val="40"/>
              </w:rPr>
            </w:pPr>
            <w:r w:rsidRPr="00CF0563">
              <w:rPr>
                <w:rStyle w:val="32"/>
                <w:b w:val="0"/>
                <w:bCs w:val="0"/>
                <w:sz w:val="40"/>
                <w:szCs w:val="40"/>
              </w:rPr>
              <w:t>Нет подаркам!</w:t>
            </w:r>
          </w:p>
          <w:p w:rsidR="008C389C" w:rsidRDefault="008C389C" w:rsidP="008C389C">
            <w:pPr>
              <w:spacing w:line="360" w:lineRule="auto"/>
              <w:ind w:firstLine="744"/>
              <w:jc w:val="both"/>
              <w:rPr>
                <w:rStyle w:val="32"/>
                <w:b w:val="0"/>
                <w:bCs w:val="0"/>
                <w:sz w:val="28"/>
                <w:szCs w:val="28"/>
              </w:rPr>
            </w:pPr>
          </w:p>
          <w:p w:rsidR="008C389C" w:rsidRDefault="00D6092C" w:rsidP="008C389C">
            <w:pPr>
              <w:spacing w:line="360" w:lineRule="auto"/>
              <w:ind w:firstLine="744"/>
              <w:jc w:val="both"/>
              <w:rPr>
                <w:rStyle w:val="32"/>
                <w:b w:val="0"/>
                <w:bCs w:val="0"/>
                <w:sz w:val="28"/>
                <w:szCs w:val="28"/>
              </w:rPr>
            </w:pPr>
            <w:r>
              <w:rPr>
                <w:rStyle w:val="32"/>
                <w:b w:val="0"/>
                <w:bCs w:val="0"/>
                <w:sz w:val="28"/>
                <w:szCs w:val="28"/>
              </w:rPr>
              <w:lastRenderedPageBreak/>
              <w:t>Нет подаркам!</w:t>
            </w:r>
          </w:p>
          <w:p w:rsidR="00CF0563" w:rsidRPr="00CF0563" w:rsidRDefault="00CF0563" w:rsidP="00CF0563">
            <w:pPr>
              <w:spacing w:line="524" w:lineRule="atLeast"/>
              <w:rPr>
                <w:rFonts w:ascii="PTF55F-webfont" w:hAnsi="PTF55F-webfont"/>
                <w:color w:val="000000"/>
                <w:sz w:val="33"/>
                <w:szCs w:val="33"/>
              </w:rPr>
            </w:pPr>
            <w:r>
              <w:rPr>
                <w:rFonts w:ascii="PTF55F-webfont" w:hAnsi="PTF55F-webfont"/>
                <w:noProof/>
                <w:color w:val="000000"/>
                <w:sz w:val="33"/>
                <w:szCs w:val="33"/>
              </w:rPr>
              <w:drawing>
                <wp:inline distT="0" distB="0" distL="0" distR="0">
                  <wp:extent cx="8889423" cy="4957667"/>
                  <wp:effectExtent l="19050" t="0" r="6927" b="0"/>
                  <wp:docPr id="2" name="Рисунок 1" descr="http://r-altay.roskazna.ru/upload/roskazna/%D0%BF%D0%BE%D0%B4%D0%B0%D1%80%D0%BE%D0%B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-altay.roskazna.ru/upload/roskazna/%D0%BF%D0%BE%D0%B4%D0%B0%D1%80%D0%BE%D0%B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3579" cy="4959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79D" w:rsidRPr="00EA4D79" w:rsidRDefault="001F179D" w:rsidP="008C389C">
            <w:pPr>
              <w:pStyle w:val="aa"/>
              <w:shd w:val="clear" w:color="auto" w:fill="FFFFFF"/>
              <w:spacing w:before="0" w:beforeAutospacing="0" w:after="0" w:afterAutospacing="0" w:line="360" w:lineRule="auto"/>
              <w:ind w:firstLine="567"/>
              <w:jc w:val="right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:rsidR="001F1F19" w:rsidRDefault="001F1F19" w:rsidP="00A83E26">
      <w:pPr>
        <w:spacing w:line="360" w:lineRule="auto"/>
        <w:jc w:val="center"/>
        <w:rPr>
          <w:sz w:val="28"/>
          <w:szCs w:val="28"/>
        </w:rPr>
      </w:pPr>
    </w:p>
    <w:sectPr w:rsidR="001F1F19" w:rsidSect="00A83E26">
      <w:headerReference w:type="default" r:id="rId10"/>
      <w:headerReference w:type="first" r:id="rId11"/>
      <w:pgSz w:w="16838" w:h="11906" w:orient="landscape" w:code="9"/>
      <w:pgMar w:top="1134" w:right="567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85A" w:rsidRDefault="00D4085A" w:rsidP="0099350D">
      <w:r>
        <w:separator/>
      </w:r>
    </w:p>
  </w:endnote>
  <w:endnote w:type="continuationSeparator" w:id="1">
    <w:p w:rsidR="00D4085A" w:rsidRDefault="00D4085A" w:rsidP="0099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TF55F-web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85A" w:rsidRDefault="00D4085A" w:rsidP="0099350D">
      <w:r>
        <w:separator/>
      </w:r>
    </w:p>
  </w:footnote>
  <w:footnote w:type="continuationSeparator" w:id="1">
    <w:p w:rsidR="00D4085A" w:rsidRDefault="00D4085A" w:rsidP="00993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35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4146D" w:rsidRPr="00295012" w:rsidRDefault="00F530F7">
        <w:pPr>
          <w:pStyle w:val="a5"/>
          <w:jc w:val="center"/>
          <w:rPr>
            <w:sz w:val="28"/>
            <w:szCs w:val="28"/>
          </w:rPr>
        </w:pPr>
        <w:r w:rsidRPr="00295012">
          <w:rPr>
            <w:sz w:val="28"/>
            <w:szCs w:val="28"/>
          </w:rPr>
          <w:fldChar w:fldCharType="begin"/>
        </w:r>
        <w:r w:rsidR="00F4776C" w:rsidRPr="00295012">
          <w:rPr>
            <w:sz w:val="28"/>
            <w:szCs w:val="28"/>
          </w:rPr>
          <w:instrText xml:space="preserve"> PAGE   \* MERGEFORMAT </w:instrText>
        </w:r>
        <w:r w:rsidRPr="00295012">
          <w:rPr>
            <w:sz w:val="28"/>
            <w:szCs w:val="28"/>
          </w:rPr>
          <w:fldChar w:fldCharType="separate"/>
        </w:r>
        <w:r w:rsidR="00D6092C">
          <w:rPr>
            <w:noProof/>
            <w:sz w:val="28"/>
            <w:szCs w:val="28"/>
          </w:rPr>
          <w:t>2</w:t>
        </w:r>
        <w:r w:rsidRPr="00295012">
          <w:rPr>
            <w:sz w:val="28"/>
            <w:szCs w:val="28"/>
          </w:rPr>
          <w:fldChar w:fldCharType="end"/>
        </w:r>
      </w:p>
    </w:sdtContent>
  </w:sdt>
  <w:p w:rsidR="0099350D" w:rsidRPr="0099350D" w:rsidRDefault="0099350D">
    <w:pPr>
      <w:pStyle w:val="a5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F2" w:rsidRDefault="005C18F2">
    <w:pPr>
      <w:pStyle w:val="a5"/>
      <w:jc w:val="center"/>
    </w:pPr>
  </w:p>
  <w:p w:rsidR="005C18F2" w:rsidRDefault="005C18F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32D5"/>
    <w:multiLevelType w:val="multilevel"/>
    <w:tmpl w:val="ADB21A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1C27B7"/>
    <w:multiLevelType w:val="multilevel"/>
    <w:tmpl w:val="9746C1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4442A4"/>
    <w:multiLevelType w:val="multilevel"/>
    <w:tmpl w:val="77AA247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25B"/>
    <w:rsid w:val="00016200"/>
    <w:rsid w:val="000355A1"/>
    <w:rsid w:val="000517B1"/>
    <w:rsid w:val="00053FB5"/>
    <w:rsid w:val="000567C2"/>
    <w:rsid w:val="00063715"/>
    <w:rsid w:val="00071965"/>
    <w:rsid w:val="0007664D"/>
    <w:rsid w:val="00090F6B"/>
    <w:rsid w:val="00097721"/>
    <w:rsid w:val="000B12B6"/>
    <w:rsid w:val="000B285F"/>
    <w:rsid w:val="000B625B"/>
    <w:rsid w:val="000D2F0B"/>
    <w:rsid w:val="000D315D"/>
    <w:rsid w:val="000D6042"/>
    <w:rsid w:val="000E6F62"/>
    <w:rsid w:val="000F2D02"/>
    <w:rsid w:val="000F6452"/>
    <w:rsid w:val="00107907"/>
    <w:rsid w:val="001142E5"/>
    <w:rsid w:val="00116C70"/>
    <w:rsid w:val="001306C9"/>
    <w:rsid w:val="001361DF"/>
    <w:rsid w:val="00143842"/>
    <w:rsid w:val="00146888"/>
    <w:rsid w:val="00160AB1"/>
    <w:rsid w:val="001610E6"/>
    <w:rsid w:val="00161299"/>
    <w:rsid w:val="00165600"/>
    <w:rsid w:val="00166A0F"/>
    <w:rsid w:val="0017295E"/>
    <w:rsid w:val="00172BBB"/>
    <w:rsid w:val="00173798"/>
    <w:rsid w:val="00195ACA"/>
    <w:rsid w:val="001D364D"/>
    <w:rsid w:val="001D3923"/>
    <w:rsid w:val="001F179D"/>
    <w:rsid w:val="001F1B2C"/>
    <w:rsid w:val="001F1DB6"/>
    <w:rsid w:val="001F1F19"/>
    <w:rsid w:val="001F3B8F"/>
    <w:rsid w:val="001F5798"/>
    <w:rsid w:val="00201218"/>
    <w:rsid w:val="002403E3"/>
    <w:rsid w:val="0024146D"/>
    <w:rsid w:val="00241BB1"/>
    <w:rsid w:val="002425D4"/>
    <w:rsid w:val="002434C9"/>
    <w:rsid w:val="00243B1A"/>
    <w:rsid w:val="002444D2"/>
    <w:rsid w:val="00245960"/>
    <w:rsid w:val="00253E55"/>
    <w:rsid w:val="00255F52"/>
    <w:rsid w:val="002613B4"/>
    <w:rsid w:val="002634E8"/>
    <w:rsid w:val="002864E1"/>
    <w:rsid w:val="00295012"/>
    <w:rsid w:val="00297421"/>
    <w:rsid w:val="002A527C"/>
    <w:rsid w:val="002C6F76"/>
    <w:rsid w:val="002D7F54"/>
    <w:rsid w:val="00312DA5"/>
    <w:rsid w:val="00314F67"/>
    <w:rsid w:val="003169B8"/>
    <w:rsid w:val="00316B4C"/>
    <w:rsid w:val="00317F02"/>
    <w:rsid w:val="00321D38"/>
    <w:rsid w:val="00326F9D"/>
    <w:rsid w:val="00331E5E"/>
    <w:rsid w:val="0034002D"/>
    <w:rsid w:val="003435DA"/>
    <w:rsid w:val="0037064E"/>
    <w:rsid w:val="003907A6"/>
    <w:rsid w:val="0039383F"/>
    <w:rsid w:val="00395175"/>
    <w:rsid w:val="003C2693"/>
    <w:rsid w:val="003D2F85"/>
    <w:rsid w:val="003E1C24"/>
    <w:rsid w:val="003E4CC4"/>
    <w:rsid w:val="003F3052"/>
    <w:rsid w:val="003F5BE8"/>
    <w:rsid w:val="00402A9E"/>
    <w:rsid w:val="004154A8"/>
    <w:rsid w:val="00420567"/>
    <w:rsid w:val="00423B41"/>
    <w:rsid w:val="00430572"/>
    <w:rsid w:val="004313A4"/>
    <w:rsid w:val="00431B93"/>
    <w:rsid w:val="004337AF"/>
    <w:rsid w:val="004415A7"/>
    <w:rsid w:val="00457AED"/>
    <w:rsid w:val="00465A86"/>
    <w:rsid w:val="00486842"/>
    <w:rsid w:val="0049222A"/>
    <w:rsid w:val="0049503E"/>
    <w:rsid w:val="004A0167"/>
    <w:rsid w:val="004A5FC3"/>
    <w:rsid w:val="004A723D"/>
    <w:rsid w:val="004B00F1"/>
    <w:rsid w:val="004B6844"/>
    <w:rsid w:val="004C48D3"/>
    <w:rsid w:val="004C6879"/>
    <w:rsid w:val="004C75BA"/>
    <w:rsid w:val="004E31F0"/>
    <w:rsid w:val="004F299C"/>
    <w:rsid w:val="004F45BF"/>
    <w:rsid w:val="00506237"/>
    <w:rsid w:val="00513C09"/>
    <w:rsid w:val="005261CB"/>
    <w:rsid w:val="00531447"/>
    <w:rsid w:val="00533C1C"/>
    <w:rsid w:val="0053407C"/>
    <w:rsid w:val="00567B44"/>
    <w:rsid w:val="005973E0"/>
    <w:rsid w:val="005C054F"/>
    <w:rsid w:val="005C18F2"/>
    <w:rsid w:val="005C341F"/>
    <w:rsid w:val="005F1627"/>
    <w:rsid w:val="00621690"/>
    <w:rsid w:val="00622D51"/>
    <w:rsid w:val="0063546B"/>
    <w:rsid w:val="00636BCF"/>
    <w:rsid w:val="00657F05"/>
    <w:rsid w:val="00665D57"/>
    <w:rsid w:val="006808F9"/>
    <w:rsid w:val="00680E0B"/>
    <w:rsid w:val="00697C8D"/>
    <w:rsid w:val="006B33E4"/>
    <w:rsid w:val="006D056D"/>
    <w:rsid w:val="006E396C"/>
    <w:rsid w:val="006E567A"/>
    <w:rsid w:val="00704A01"/>
    <w:rsid w:val="00713B4B"/>
    <w:rsid w:val="00725910"/>
    <w:rsid w:val="0073146B"/>
    <w:rsid w:val="00741FF5"/>
    <w:rsid w:val="00747757"/>
    <w:rsid w:val="007524DC"/>
    <w:rsid w:val="00761365"/>
    <w:rsid w:val="00766782"/>
    <w:rsid w:val="00767201"/>
    <w:rsid w:val="007767DE"/>
    <w:rsid w:val="00786C84"/>
    <w:rsid w:val="00793754"/>
    <w:rsid w:val="00796B20"/>
    <w:rsid w:val="007A16F8"/>
    <w:rsid w:val="007A33F5"/>
    <w:rsid w:val="007A512C"/>
    <w:rsid w:val="007A64F0"/>
    <w:rsid w:val="007C44CF"/>
    <w:rsid w:val="007E2FB6"/>
    <w:rsid w:val="007F212D"/>
    <w:rsid w:val="00803838"/>
    <w:rsid w:val="00805394"/>
    <w:rsid w:val="00806302"/>
    <w:rsid w:val="00825F13"/>
    <w:rsid w:val="00826FA3"/>
    <w:rsid w:val="00842954"/>
    <w:rsid w:val="00842AE6"/>
    <w:rsid w:val="00843320"/>
    <w:rsid w:val="00845121"/>
    <w:rsid w:val="008455A1"/>
    <w:rsid w:val="00845805"/>
    <w:rsid w:val="00855D87"/>
    <w:rsid w:val="00857D0E"/>
    <w:rsid w:val="00860BB9"/>
    <w:rsid w:val="00864FFF"/>
    <w:rsid w:val="0086538F"/>
    <w:rsid w:val="008745DD"/>
    <w:rsid w:val="008762B2"/>
    <w:rsid w:val="00882169"/>
    <w:rsid w:val="00886639"/>
    <w:rsid w:val="00887B80"/>
    <w:rsid w:val="00893EED"/>
    <w:rsid w:val="00895F7A"/>
    <w:rsid w:val="00896FC0"/>
    <w:rsid w:val="008B017E"/>
    <w:rsid w:val="008B069B"/>
    <w:rsid w:val="008B1A0E"/>
    <w:rsid w:val="008B59F5"/>
    <w:rsid w:val="008B5EDB"/>
    <w:rsid w:val="008C389C"/>
    <w:rsid w:val="008C4D80"/>
    <w:rsid w:val="008E784F"/>
    <w:rsid w:val="008F032C"/>
    <w:rsid w:val="008F6C05"/>
    <w:rsid w:val="0090213D"/>
    <w:rsid w:val="00904E9C"/>
    <w:rsid w:val="00912D26"/>
    <w:rsid w:val="00912D6E"/>
    <w:rsid w:val="00923F7B"/>
    <w:rsid w:val="00964FD4"/>
    <w:rsid w:val="00965624"/>
    <w:rsid w:val="009729AD"/>
    <w:rsid w:val="00974A11"/>
    <w:rsid w:val="00975E33"/>
    <w:rsid w:val="00981A49"/>
    <w:rsid w:val="0098552E"/>
    <w:rsid w:val="0099350D"/>
    <w:rsid w:val="00997629"/>
    <w:rsid w:val="009A35F4"/>
    <w:rsid w:val="009B1F9A"/>
    <w:rsid w:val="009B6326"/>
    <w:rsid w:val="009C17B5"/>
    <w:rsid w:val="009D0902"/>
    <w:rsid w:val="009E323E"/>
    <w:rsid w:val="00A040F0"/>
    <w:rsid w:val="00A1043D"/>
    <w:rsid w:val="00A12797"/>
    <w:rsid w:val="00A12F3A"/>
    <w:rsid w:val="00A147E1"/>
    <w:rsid w:val="00A3438D"/>
    <w:rsid w:val="00A35BD7"/>
    <w:rsid w:val="00A402F5"/>
    <w:rsid w:val="00A421CA"/>
    <w:rsid w:val="00A50FA1"/>
    <w:rsid w:val="00A53004"/>
    <w:rsid w:val="00A77ACB"/>
    <w:rsid w:val="00A83E26"/>
    <w:rsid w:val="00A91BFA"/>
    <w:rsid w:val="00AA09C2"/>
    <w:rsid w:val="00AA254C"/>
    <w:rsid w:val="00AB173C"/>
    <w:rsid w:val="00AC12A5"/>
    <w:rsid w:val="00AC4348"/>
    <w:rsid w:val="00AD71C0"/>
    <w:rsid w:val="00AE647E"/>
    <w:rsid w:val="00B0240C"/>
    <w:rsid w:val="00B03BA1"/>
    <w:rsid w:val="00B04173"/>
    <w:rsid w:val="00B07415"/>
    <w:rsid w:val="00B16B14"/>
    <w:rsid w:val="00B221BC"/>
    <w:rsid w:val="00B22241"/>
    <w:rsid w:val="00B425EA"/>
    <w:rsid w:val="00B44109"/>
    <w:rsid w:val="00B46119"/>
    <w:rsid w:val="00B46E5D"/>
    <w:rsid w:val="00B5695C"/>
    <w:rsid w:val="00B70535"/>
    <w:rsid w:val="00B7398B"/>
    <w:rsid w:val="00B80C4C"/>
    <w:rsid w:val="00B81590"/>
    <w:rsid w:val="00B820F0"/>
    <w:rsid w:val="00B87939"/>
    <w:rsid w:val="00B926FD"/>
    <w:rsid w:val="00BA0E4B"/>
    <w:rsid w:val="00BB0B3B"/>
    <w:rsid w:val="00BB2BF7"/>
    <w:rsid w:val="00BB4750"/>
    <w:rsid w:val="00BD45FD"/>
    <w:rsid w:val="00BF2716"/>
    <w:rsid w:val="00C13414"/>
    <w:rsid w:val="00C1365C"/>
    <w:rsid w:val="00C20754"/>
    <w:rsid w:val="00C27C3E"/>
    <w:rsid w:val="00C42597"/>
    <w:rsid w:val="00C45605"/>
    <w:rsid w:val="00C514E7"/>
    <w:rsid w:val="00C53FE3"/>
    <w:rsid w:val="00C70AA2"/>
    <w:rsid w:val="00C717FE"/>
    <w:rsid w:val="00C84BA6"/>
    <w:rsid w:val="00C84E69"/>
    <w:rsid w:val="00C9641C"/>
    <w:rsid w:val="00CA79B0"/>
    <w:rsid w:val="00CB0E76"/>
    <w:rsid w:val="00CB5C0D"/>
    <w:rsid w:val="00CC00A0"/>
    <w:rsid w:val="00CC4EA5"/>
    <w:rsid w:val="00CD50E0"/>
    <w:rsid w:val="00CE42B2"/>
    <w:rsid w:val="00CE79E5"/>
    <w:rsid w:val="00CF0563"/>
    <w:rsid w:val="00CF163E"/>
    <w:rsid w:val="00CF5B4B"/>
    <w:rsid w:val="00D079FE"/>
    <w:rsid w:val="00D15B7A"/>
    <w:rsid w:val="00D17DD1"/>
    <w:rsid w:val="00D2138E"/>
    <w:rsid w:val="00D264C1"/>
    <w:rsid w:val="00D337B7"/>
    <w:rsid w:val="00D40287"/>
    <w:rsid w:val="00D4085A"/>
    <w:rsid w:val="00D44FCC"/>
    <w:rsid w:val="00D4609D"/>
    <w:rsid w:val="00D56322"/>
    <w:rsid w:val="00D6092C"/>
    <w:rsid w:val="00D64128"/>
    <w:rsid w:val="00D758DE"/>
    <w:rsid w:val="00D950C6"/>
    <w:rsid w:val="00DB550B"/>
    <w:rsid w:val="00DB7780"/>
    <w:rsid w:val="00DC16A0"/>
    <w:rsid w:val="00DD0669"/>
    <w:rsid w:val="00DD4D2E"/>
    <w:rsid w:val="00DD6913"/>
    <w:rsid w:val="00DD6EE3"/>
    <w:rsid w:val="00DE024B"/>
    <w:rsid w:val="00DF11B9"/>
    <w:rsid w:val="00DF2643"/>
    <w:rsid w:val="00DF567B"/>
    <w:rsid w:val="00DF774E"/>
    <w:rsid w:val="00E01D07"/>
    <w:rsid w:val="00E0680A"/>
    <w:rsid w:val="00E11287"/>
    <w:rsid w:val="00E11A03"/>
    <w:rsid w:val="00E15903"/>
    <w:rsid w:val="00E20E35"/>
    <w:rsid w:val="00E221B6"/>
    <w:rsid w:val="00E22342"/>
    <w:rsid w:val="00E26994"/>
    <w:rsid w:val="00E32206"/>
    <w:rsid w:val="00E336C8"/>
    <w:rsid w:val="00E3478C"/>
    <w:rsid w:val="00E403FF"/>
    <w:rsid w:val="00E40FFF"/>
    <w:rsid w:val="00E4383D"/>
    <w:rsid w:val="00E6061C"/>
    <w:rsid w:val="00E609CB"/>
    <w:rsid w:val="00E60DB2"/>
    <w:rsid w:val="00E85935"/>
    <w:rsid w:val="00E87A25"/>
    <w:rsid w:val="00E87C81"/>
    <w:rsid w:val="00EA4D79"/>
    <w:rsid w:val="00ED0343"/>
    <w:rsid w:val="00ED431C"/>
    <w:rsid w:val="00F00130"/>
    <w:rsid w:val="00F03B68"/>
    <w:rsid w:val="00F10AFF"/>
    <w:rsid w:val="00F22A83"/>
    <w:rsid w:val="00F231F8"/>
    <w:rsid w:val="00F4776C"/>
    <w:rsid w:val="00F530F7"/>
    <w:rsid w:val="00F71C5A"/>
    <w:rsid w:val="00F825FE"/>
    <w:rsid w:val="00F8477F"/>
    <w:rsid w:val="00F87AFB"/>
    <w:rsid w:val="00F87CBF"/>
    <w:rsid w:val="00FA19D2"/>
    <w:rsid w:val="00FD1BBE"/>
    <w:rsid w:val="00FD2B17"/>
    <w:rsid w:val="00FD5CE6"/>
    <w:rsid w:val="00FD7C00"/>
    <w:rsid w:val="00FE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22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44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4560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0B625B"/>
    <w:pPr>
      <w:ind w:firstLine="720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9935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350D"/>
    <w:rPr>
      <w:sz w:val="24"/>
      <w:szCs w:val="24"/>
    </w:rPr>
  </w:style>
  <w:style w:type="paragraph" w:styleId="a7">
    <w:name w:val="footer"/>
    <w:basedOn w:val="a"/>
    <w:link w:val="a8"/>
    <w:rsid w:val="009935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350D"/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1361DF"/>
    <w:rPr>
      <w:sz w:val="28"/>
    </w:rPr>
  </w:style>
  <w:style w:type="character" w:styleId="a9">
    <w:name w:val="Hyperlink"/>
    <w:basedOn w:val="a0"/>
    <w:uiPriority w:val="99"/>
    <w:rsid w:val="001306C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306C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1306C9"/>
    <w:rPr>
      <w:b/>
      <w:bCs/>
    </w:rPr>
  </w:style>
  <w:style w:type="character" w:customStyle="1" w:styleId="apple-converted-space">
    <w:name w:val="apple-converted-space"/>
    <w:basedOn w:val="a0"/>
    <w:rsid w:val="001306C9"/>
  </w:style>
  <w:style w:type="paragraph" w:styleId="ac">
    <w:name w:val="List Paragraph"/>
    <w:basedOn w:val="a"/>
    <w:uiPriority w:val="34"/>
    <w:qFormat/>
    <w:rsid w:val="00697C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C44CF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7C44CF"/>
    <w:rPr>
      <w:color w:val="106BBE"/>
    </w:rPr>
  </w:style>
  <w:style w:type="paragraph" w:styleId="ae">
    <w:name w:val="Body Text Indent"/>
    <w:basedOn w:val="a"/>
    <w:link w:val="af"/>
    <w:rsid w:val="00DB778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B7780"/>
    <w:rPr>
      <w:sz w:val="24"/>
      <w:szCs w:val="24"/>
    </w:rPr>
  </w:style>
  <w:style w:type="character" w:customStyle="1" w:styleId="FontStyle29">
    <w:name w:val="Font Style29"/>
    <w:basedOn w:val="a0"/>
    <w:uiPriority w:val="99"/>
    <w:rsid w:val="00DB778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basedOn w:val="a0"/>
    <w:uiPriority w:val="99"/>
    <w:rsid w:val="00ED431C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2">
    <w:name w:val="Основной текст (2)_"/>
    <w:basedOn w:val="a0"/>
    <w:link w:val="20"/>
    <w:rsid w:val="00E87A25"/>
    <w:rPr>
      <w:b/>
      <w:bCs/>
      <w:spacing w:val="-6"/>
      <w:sz w:val="74"/>
      <w:szCs w:val="7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A25"/>
    <w:pPr>
      <w:widowControl w:val="0"/>
      <w:shd w:val="clear" w:color="auto" w:fill="FFFFFF"/>
      <w:spacing w:after="360" w:line="0" w:lineRule="atLeast"/>
      <w:jc w:val="center"/>
    </w:pPr>
    <w:rPr>
      <w:b/>
      <w:bCs/>
      <w:spacing w:val="-6"/>
      <w:sz w:val="74"/>
      <w:szCs w:val="74"/>
    </w:rPr>
  </w:style>
  <w:style w:type="character" w:customStyle="1" w:styleId="31">
    <w:name w:val="Основной текст (3)_"/>
    <w:basedOn w:val="a0"/>
    <w:rsid w:val="008821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32">
    <w:name w:val="Основной текст (3)"/>
    <w:basedOn w:val="31"/>
    <w:rsid w:val="00882169"/>
    <w:rPr>
      <w:color w:val="00000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rsid w:val="001438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36"/>
      <w:szCs w:val="36"/>
      <w:u w:val="none"/>
    </w:rPr>
  </w:style>
  <w:style w:type="character" w:customStyle="1" w:styleId="60">
    <w:name w:val="Основной текст (6)"/>
    <w:basedOn w:val="6"/>
    <w:rsid w:val="00143842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43842"/>
    <w:rPr>
      <w:spacing w:val="3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43842"/>
    <w:pPr>
      <w:widowControl w:val="0"/>
      <w:shd w:val="clear" w:color="auto" w:fill="FFFFFF"/>
      <w:spacing w:before="600" w:line="437" w:lineRule="exact"/>
      <w:ind w:hanging="600"/>
      <w:jc w:val="center"/>
    </w:pPr>
    <w:rPr>
      <w:spacing w:val="3"/>
      <w:sz w:val="32"/>
      <w:szCs w:val="32"/>
    </w:rPr>
  </w:style>
  <w:style w:type="character" w:customStyle="1" w:styleId="9">
    <w:name w:val="Основной текст (9)_"/>
    <w:basedOn w:val="a0"/>
    <w:rsid w:val="00843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44"/>
      <w:szCs w:val="44"/>
      <w:u w:val="none"/>
    </w:rPr>
  </w:style>
  <w:style w:type="character" w:customStyle="1" w:styleId="90">
    <w:name w:val="Основной текст (9)"/>
    <w:basedOn w:val="9"/>
    <w:rsid w:val="00843320"/>
    <w:rPr>
      <w:color w:val="00000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43320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43320"/>
    <w:pPr>
      <w:widowControl w:val="0"/>
      <w:shd w:val="clear" w:color="auto" w:fill="FFFFFF"/>
      <w:spacing w:before="240" w:line="384" w:lineRule="exact"/>
    </w:pPr>
    <w:rPr>
      <w:sz w:val="28"/>
      <w:szCs w:val="28"/>
    </w:rPr>
  </w:style>
  <w:style w:type="character" w:customStyle="1" w:styleId="33">
    <w:name w:val="Заголовок №3_"/>
    <w:basedOn w:val="a0"/>
    <w:rsid w:val="00767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50"/>
      <w:szCs w:val="50"/>
      <w:u w:val="none"/>
    </w:rPr>
  </w:style>
  <w:style w:type="character" w:customStyle="1" w:styleId="34">
    <w:name w:val="Заголовок №3"/>
    <w:basedOn w:val="33"/>
    <w:rsid w:val="00767201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767201"/>
    <w:rPr>
      <w:sz w:val="36"/>
      <w:szCs w:val="36"/>
      <w:shd w:val="clear" w:color="auto" w:fill="FFFFFF"/>
    </w:rPr>
  </w:style>
  <w:style w:type="character" w:customStyle="1" w:styleId="60pt">
    <w:name w:val="Основной текст (6) + Не полужирный;Интервал 0 pt"/>
    <w:basedOn w:val="6"/>
    <w:rsid w:val="0076720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767201"/>
    <w:rPr>
      <w:i/>
      <w:iCs/>
      <w:spacing w:val="-4"/>
      <w:sz w:val="36"/>
      <w:szCs w:val="36"/>
      <w:shd w:val="clear" w:color="auto" w:fill="FFFFFF"/>
    </w:rPr>
  </w:style>
  <w:style w:type="character" w:customStyle="1" w:styleId="120pt">
    <w:name w:val="Основной текст (12) + Не курсив;Интервал 0 pt"/>
    <w:basedOn w:val="12"/>
    <w:rsid w:val="0076720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0pt0">
    <w:name w:val="Основной текст (12) + Полужирный;Не курсив;Интервал 0 pt"/>
    <w:basedOn w:val="12"/>
    <w:rsid w:val="00767201"/>
    <w:rPr>
      <w:b/>
      <w:bCs/>
      <w:color w:val="000000"/>
      <w:spacing w:val="3"/>
      <w:w w:val="100"/>
      <w:position w:val="0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767201"/>
    <w:pPr>
      <w:widowControl w:val="0"/>
      <w:shd w:val="clear" w:color="auto" w:fill="FFFFFF"/>
      <w:spacing w:before="300" w:after="180" w:line="0" w:lineRule="atLeast"/>
      <w:ind w:hanging="340"/>
    </w:pPr>
    <w:rPr>
      <w:sz w:val="36"/>
      <w:szCs w:val="36"/>
    </w:rPr>
  </w:style>
  <w:style w:type="paragraph" w:customStyle="1" w:styleId="120">
    <w:name w:val="Основной текст (12)"/>
    <w:basedOn w:val="a"/>
    <w:link w:val="12"/>
    <w:rsid w:val="00767201"/>
    <w:pPr>
      <w:widowControl w:val="0"/>
      <w:shd w:val="clear" w:color="auto" w:fill="FFFFFF"/>
      <w:spacing w:before="420" w:line="480" w:lineRule="exact"/>
      <w:ind w:firstLine="760"/>
      <w:jc w:val="both"/>
    </w:pPr>
    <w:rPr>
      <w:i/>
      <w:iCs/>
      <w:spacing w:val="-4"/>
      <w:sz w:val="36"/>
      <w:szCs w:val="36"/>
    </w:rPr>
  </w:style>
  <w:style w:type="character" w:customStyle="1" w:styleId="100pt">
    <w:name w:val="Основной текст (10) + Полужирный;Интервал 0 pt"/>
    <w:basedOn w:val="100"/>
    <w:rsid w:val="00B03B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u w:val="none"/>
      <w:lang w:val="ru-RU" w:eastAsia="ru-RU" w:bidi="ru-RU"/>
    </w:rPr>
  </w:style>
  <w:style w:type="character" w:customStyle="1" w:styleId="110pt">
    <w:name w:val="Основной текст (11) + Полужирный;Интервал 0 pt"/>
    <w:basedOn w:val="11"/>
    <w:rsid w:val="00BB2B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u w:val="single"/>
      <w:lang w:val="ru-RU" w:eastAsia="ru-RU" w:bidi="ru-RU"/>
    </w:rPr>
  </w:style>
  <w:style w:type="character" w:customStyle="1" w:styleId="110pt0">
    <w:name w:val="Основной текст (11) + Полужирный;Курсив;Интервал 0 pt"/>
    <w:basedOn w:val="11"/>
    <w:rsid w:val="00BB2B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u w:val="none"/>
      <w:lang w:val="ru-RU" w:eastAsia="ru-RU" w:bidi="ru-RU"/>
    </w:rPr>
  </w:style>
  <w:style w:type="character" w:customStyle="1" w:styleId="70pt">
    <w:name w:val="Основной текст (7) + Курсив;Интервал 0 pt"/>
    <w:basedOn w:val="7"/>
    <w:rsid w:val="00D213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u w:val="none"/>
      <w:lang w:val="ru-RU" w:eastAsia="ru-RU" w:bidi="ru-RU"/>
    </w:rPr>
  </w:style>
  <w:style w:type="character" w:customStyle="1" w:styleId="70pt0">
    <w:name w:val="Основной текст (7) + Полужирный;Интервал 0 pt"/>
    <w:basedOn w:val="7"/>
    <w:rsid w:val="008B59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u w:val="none"/>
      <w:lang w:val="ru-RU" w:eastAsia="ru-RU" w:bidi="ru-RU"/>
    </w:rPr>
  </w:style>
  <w:style w:type="character" w:customStyle="1" w:styleId="30pt">
    <w:name w:val="Основной текст (3) + Не полужирный;Интервал 0 pt"/>
    <w:basedOn w:val="31"/>
    <w:rsid w:val="008B59F5"/>
    <w:rPr>
      <w:color w:val="000000"/>
      <w:spacing w:val="3"/>
      <w:w w:val="100"/>
      <w:position w:val="0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1D364D"/>
    <w:rPr>
      <w:b/>
      <w:bCs/>
      <w:i/>
      <w:iCs/>
      <w:spacing w:val="-5"/>
      <w:sz w:val="32"/>
      <w:szCs w:val="3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1D364D"/>
    <w:pPr>
      <w:widowControl w:val="0"/>
      <w:shd w:val="clear" w:color="auto" w:fill="FFFFFF"/>
      <w:spacing w:before="660" w:line="427" w:lineRule="exact"/>
      <w:jc w:val="center"/>
    </w:pPr>
    <w:rPr>
      <w:b/>
      <w:bCs/>
      <w:i/>
      <w:iCs/>
      <w:spacing w:val="-5"/>
      <w:sz w:val="32"/>
      <w:szCs w:val="32"/>
    </w:rPr>
  </w:style>
  <w:style w:type="character" w:customStyle="1" w:styleId="22">
    <w:name w:val="Заголовок №2 (2)_"/>
    <w:basedOn w:val="a0"/>
    <w:rsid w:val="008E784F"/>
    <w:rPr>
      <w:rFonts w:ascii="Constantia" w:eastAsia="Constantia" w:hAnsi="Constantia" w:cs="Constantia"/>
      <w:b/>
      <w:bCs/>
      <w:i w:val="0"/>
      <w:iCs w:val="0"/>
      <w:smallCaps w:val="0"/>
      <w:strike w:val="0"/>
      <w:spacing w:val="13"/>
      <w:sz w:val="54"/>
      <w:szCs w:val="54"/>
      <w:u w:val="none"/>
    </w:rPr>
  </w:style>
  <w:style w:type="character" w:customStyle="1" w:styleId="220">
    <w:name w:val="Заголовок №2 (2)"/>
    <w:basedOn w:val="22"/>
    <w:rsid w:val="008E784F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DC16A0"/>
    <w:rPr>
      <w:b/>
      <w:bCs/>
      <w:spacing w:val="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DC16A0"/>
    <w:pPr>
      <w:widowControl w:val="0"/>
      <w:shd w:val="clear" w:color="auto" w:fill="FFFFFF"/>
      <w:spacing w:line="336" w:lineRule="exact"/>
      <w:jc w:val="center"/>
    </w:pPr>
    <w:rPr>
      <w:b/>
      <w:bCs/>
      <w:spacing w:val="3"/>
      <w:sz w:val="20"/>
      <w:szCs w:val="20"/>
    </w:rPr>
  </w:style>
  <w:style w:type="character" w:customStyle="1" w:styleId="af0">
    <w:name w:val="Колонтитул_"/>
    <w:basedOn w:val="a0"/>
    <w:rsid w:val="00316B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38"/>
      <w:szCs w:val="38"/>
      <w:u w:val="none"/>
    </w:rPr>
  </w:style>
  <w:style w:type="character" w:customStyle="1" w:styleId="af1">
    <w:name w:val="Колонтитул"/>
    <w:basedOn w:val="af0"/>
    <w:rsid w:val="00316B4C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20pt">
    <w:name w:val="Заголовок №2 + Курсив;Интервал 0 pt"/>
    <w:basedOn w:val="a0"/>
    <w:rsid w:val="00923F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1D3923"/>
    <w:rPr>
      <w:i/>
      <w:iCs/>
      <w:shd w:val="clear" w:color="auto" w:fill="FFFFFF"/>
    </w:rPr>
  </w:style>
  <w:style w:type="character" w:customStyle="1" w:styleId="1714pt0pt">
    <w:name w:val="Основной текст (17) + 14 pt;Полужирный;Не курсив;Интервал 0 pt"/>
    <w:basedOn w:val="17"/>
    <w:rsid w:val="001D3923"/>
    <w:rPr>
      <w:b/>
      <w:bCs/>
      <w:color w:val="000000"/>
      <w:spacing w:val="5"/>
      <w:w w:val="100"/>
      <w:position w:val="0"/>
      <w:sz w:val="28"/>
      <w:szCs w:val="28"/>
      <w:lang w:val="ru-RU" w:eastAsia="ru-RU" w:bidi="ru-RU"/>
    </w:rPr>
  </w:style>
  <w:style w:type="character" w:customStyle="1" w:styleId="1714pt">
    <w:name w:val="Основной текст (17) + 14 pt;Полужирный"/>
    <w:basedOn w:val="17"/>
    <w:rsid w:val="001D3923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170">
    <w:name w:val="Основной текст (17)"/>
    <w:basedOn w:val="a"/>
    <w:link w:val="17"/>
    <w:rsid w:val="001D3923"/>
    <w:pPr>
      <w:widowControl w:val="0"/>
      <w:shd w:val="clear" w:color="auto" w:fill="FFFFFF"/>
      <w:spacing w:before="840" w:line="341" w:lineRule="exact"/>
      <w:jc w:val="both"/>
    </w:pPr>
    <w:rPr>
      <w:i/>
      <w:iCs/>
      <w:sz w:val="20"/>
      <w:szCs w:val="20"/>
    </w:rPr>
  </w:style>
  <w:style w:type="character" w:customStyle="1" w:styleId="200">
    <w:name w:val="Основной текст (20)_"/>
    <w:basedOn w:val="a0"/>
    <w:rsid w:val="004A5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"/>
      <w:sz w:val="32"/>
      <w:szCs w:val="32"/>
      <w:u w:val="none"/>
    </w:rPr>
  </w:style>
  <w:style w:type="character" w:customStyle="1" w:styleId="201">
    <w:name w:val="Основной текст (20)"/>
    <w:basedOn w:val="200"/>
    <w:rsid w:val="004A5FC3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90pt">
    <w:name w:val="Основной текст (9) + Курсив;Интервал 0 pt"/>
    <w:basedOn w:val="9"/>
    <w:rsid w:val="004337AF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793754"/>
    <w:rPr>
      <w:rFonts w:ascii="Arial" w:eastAsia="Arial" w:hAnsi="Arial" w:cs="Arial"/>
      <w:b/>
      <w:bCs/>
      <w:spacing w:val="-4"/>
      <w:sz w:val="40"/>
      <w:szCs w:val="40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793754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spacing w:val="-4"/>
      <w:sz w:val="40"/>
      <w:szCs w:val="40"/>
    </w:rPr>
  </w:style>
  <w:style w:type="character" w:customStyle="1" w:styleId="21">
    <w:name w:val="Основной текст (21)_"/>
    <w:basedOn w:val="a0"/>
    <w:rsid w:val="00DF26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8"/>
      <w:szCs w:val="28"/>
      <w:u w:val="none"/>
    </w:rPr>
  </w:style>
  <w:style w:type="character" w:customStyle="1" w:styleId="210">
    <w:name w:val="Основной текст (21)"/>
    <w:basedOn w:val="21"/>
    <w:rsid w:val="00DF2643"/>
    <w:rPr>
      <w:color w:val="000000"/>
      <w:w w:val="100"/>
      <w:position w:val="0"/>
      <w:lang w:val="ru-RU" w:eastAsia="ru-RU" w:bidi="ru-RU"/>
    </w:rPr>
  </w:style>
  <w:style w:type="character" w:customStyle="1" w:styleId="af2">
    <w:name w:val="Основной текст_"/>
    <w:basedOn w:val="a0"/>
    <w:link w:val="4"/>
    <w:rsid w:val="00BF2716"/>
    <w:rPr>
      <w:b/>
      <w:bCs/>
      <w:spacing w:val="2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2"/>
    <w:rsid w:val="00BF2716"/>
    <w:pPr>
      <w:widowControl w:val="0"/>
      <w:shd w:val="clear" w:color="auto" w:fill="FFFFFF"/>
      <w:spacing w:line="0" w:lineRule="atLeast"/>
      <w:ind w:hanging="440"/>
    </w:pPr>
    <w:rPr>
      <w:b/>
      <w:bCs/>
      <w:spacing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7;&#1086;&#1095;&#1090;&#1072;&#1083;&#1100;&#1086;&#1085;\&#1056;&#1072;&#1073;&#1086;&#1095;&#1080;&#1081;%20&#1089;&#1090;&#1086;&#1083;\&#1064;&#1072;&#1073;&#1083;&#1086;&#1085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218B1-AD79-4F19-8B40-63078D81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угловой</Template>
  <TotalTime>7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emailregistr</dc:creator>
  <cp:lastModifiedBy>Минюст</cp:lastModifiedBy>
  <cp:revision>6</cp:revision>
  <cp:lastPrinted>2018-12-17T07:26:00Z</cp:lastPrinted>
  <dcterms:created xsi:type="dcterms:W3CDTF">2018-12-17T07:20:00Z</dcterms:created>
  <dcterms:modified xsi:type="dcterms:W3CDTF">2018-12-17T07:33:00Z</dcterms:modified>
</cp:coreProperties>
</file>